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1D94D" w14:textId="77777777" w:rsidR="00E13078" w:rsidRDefault="00E13078" w:rsidP="00250D96">
      <w:pPr>
        <w:spacing w:after="0" w:line="240" w:lineRule="auto"/>
        <w:rPr>
          <w:rFonts w:ascii="Calibri" w:eastAsia="Times New Roman" w:hAnsi="Calibri" w:cs="Arial"/>
          <w:color w:val="000000" w:themeColor="text1"/>
          <w:lang w:eastAsia="en-AU"/>
        </w:rPr>
      </w:pPr>
    </w:p>
    <w:p w14:paraId="27EA2A47" w14:textId="77777777" w:rsidR="00250D96" w:rsidRDefault="00250D96" w:rsidP="00250D96">
      <w:pPr>
        <w:spacing w:after="0" w:line="240" w:lineRule="auto"/>
        <w:rPr>
          <w:rFonts w:ascii="Calibri" w:eastAsia="Times New Roman" w:hAnsi="Calibri" w:cs="Arial"/>
          <w:color w:val="FF0000"/>
          <w:lang w:eastAsia="en-AU"/>
        </w:rPr>
      </w:pPr>
    </w:p>
    <w:p w14:paraId="5D64AE52" w14:textId="65419947" w:rsidR="002C0C58" w:rsidRDefault="00F4093A" w:rsidP="00250D96">
      <w:pPr>
        <w:spacing w:after="0" w:line="240" w:lineRule="auto"/>
        <w:rPr>
          <w:rFonts w:ascii="Calibri" w:eastAsia="Times New Roman" w:hAnsi="Calibri" w:cs="Arial"/>
          <w:lang w:eastAsia="en-AU"/>
        </w:rPr>
      </w:pPr>
      <w:r>
        <w:rPr>
          <w:rFonts w:ascii="Calibri" w:eastAsia="Times New Roman" w:hAnsi="Calibri" w:cs="Arial"/>
          <w:lang w:eastAsia="en-AU"/>
        </w:rPr>
        <w:t>24 November 2021</w:t>
      </w:r>
    </w:p>
    <w:p w14:paraId="20A2151B" w14:textId="05107E42" w:rsidR="00F4093A" w:rsidRDefault="00F4093A" w:rsidP="00250D96">
      <w:pPr>
        <w:spacing w:after="0" w:line="240" w:lineRule="auto"/>
        <w:rPr>
          <w:rFonts w:ascii="Calibri" w:eastAsia="Times New Roman" w:hAnsi="Calibri" w:cs="Arial"/>
          <w:lang w:eastAsia="en-AU"/>
        </w:rPr>
      </w:pPr>
    </w:p>
    <w:p w14:paraId="64C86E76" w14:textId="05EAED51" w:rsidR="00F4093A" w:rsidRDefault="00F4093A" w:rsidP="00250D96">
      <w:pPr>
        <w:spacing w:after="0" w:line="240" w:lineRule="auto"/>
        <w:rPr>
          <w:rFonts w:ascii="Calibri" w:eastAsia="Times New Roman" w:hAnsi="Calibri" w:cs="Arial"/>
          <w:lang w:eastAsia="en-AU"/>
        </w:rPr>
      </w:pPr>
      <w:r>
        <w:rPr>
          <w:rFonts w:ascii="Calibri" w:eastAsia="Times New Roman" w:hAnsi="Calibri" w:cs="Arial"/>
          <w:lang w:eastAsia="en-AU"/>
        </w:rPr>
        <w:t>Audio Recording link – PP-2021-3233 – Camden Council – A Saddle Close, Currans Hill</w:t>
      </w:r>
    </w:p>
    <w:p w14:paraId="209EEC9B" w14:textId="0BE7C849" w:rsidR="00F4093A" w:rsidRDefault="00F4093A" w:rsidP="00250D96">
      <w:pPr>
        <w:spacing w:after="0" w:line="240" w:lineRule="auto"/>
        <w:rPr>
          <w:rFonts w:ascii="Calibri" w:eastAsia="Times New Roman" w:hAnsi="Calibri" w:cs="Arial"/>
          <w:lang w:eastAsia="en-AU"/>
        </w:rPr>
      </w:pPr>
    </w:p>
    <w:bookmarkStart w:id="0" w:name="_Hlk88653702"/>
    <w:p w14:paraId="55FB410E" w14:textId="524263C7" w:rsidR="00F4093A" w:rsidRDefault="00F4093A" w:rsidP="00250D96">
      <w:pPr>
        <w:spacing w:after="0" w:line="240" w:lineRule="auto"/>
        <w:rPr>
          <w:rFonts w:ascii="Calibri" w:eastAsia="Times New Roman" w:hAnsi="Calibri" w:cs="Arial"/>
          <w:lang w:eastAsia="en-AU"/>
        </w:rPr>
      </w:pPr>
      <w:r>
        <w:rPr>
          <w:rFonts w:ascii="Calibri" w:eastAsia="Times New Roman" w:hAnsi="Calibri" w:cs="Arial"/>
          <w:lang w:eastAsia="en-AU"/>
        </w:rPr>
        <w:fldChar w:fldCharType="begin"/>
      </w:r>
      <w:r>
        <w:rPr>
          <w:rFonts w:ascii="Calibri" w:eastAsia="Times New Roman" w:hAnsi="Calibri" w:cs="Arial"/>
          <w:lang w:eastAsia="en-AU"/>
        </w:rPr>
        <w:instrText xml:space="preserve"> HYPERLINK "</w:instrText>
      </w:r>
      <w:r w:rsidRPr="00F4093A">
        <w:rPr>
          <w:rFonts w:ascii="Calibri" w:eastAsia="Times New Roman" w:hAnsi="Calibri" w:cs="Arial"/>
          <w:lang w:eastAsia="en-AU"/>
        </w:rPr>
        <w:instrText>https://environmentnswgov-my.sharepoint.com/:v:/g/personal/mellissa_felipe_planning_nsw_gov_au/Ed4jUNyTvLVPvOELIufxrg0BTBl8WgCug8CmxNIlb1nmTQ?e=h3y2WI</w:instrText>
      </w:r>
      <w:r>
        <w:rPr>
          <w:rFonts w:ascii="Calibri" w:eastAsia="Times New Roman" w:hAnsi="Calibri" w:cs="Arial"/>
          <w:lang w:eastAsia="en-AU"/>
        </w:rPr>
        <w:instrText xml:space="preserve">" </w:instrText>
      </w:r>
      <w:r>
        <w:rPr>
          <w:rFonts w:ascii="Calibri" w:eastAsia="Times New Roman" w:hAnsi="Calibri" w:cs="Arial"/>
          <w:lang w:eastAsia="en-AU"/>
        </w:rPr>
        <w:fldChar w:fldCharType="separate"/>
      </w:r>
      <w:r w:rsidRPr="008F70DF">
        <w:rPr>
          <w:rStyle w:val="Hyperlink"/>
          <w:rFonts w:ascii="Calibri" w:eastAsia="Times New Roman" w:hAnsi="Calibri" w:cs="Arial"/>
          <w:lang w:eastAsia="en-AU"/>
        </w:rPr>
        <w:t>https://environmentnswgov-my.sharepoint.com/:v:/g/personal/mellissa_felipe_planning_nsw_gov_au/Ed4jUNyTvLVPvOELIufxrg0BTBl8WgCug8CmxNIlb1nmTQ?e=h3y2WI</w:t>
      </w:r>
      <w:r>
        <w:rPr>
          <w:rFonts w:ascii="Calibri" w:eastAsia="Times New Roman" w:hAnsi="Calibri" w:cs="Arial"/>
          <w:lang w:eastAsia="en-AU"/>
        </w:rPr>
        <w:fldChar w:fldCharType="end"/>
      </w:r>
    </w:p>
    <w:bookmarkEnd w:id="0"/>
    <w:p w14:paraId="3CC20D99" w14:textId="6052AE3B" w:rsidR="00F4093A" w:rsidRDefault="00F4093A" w:rsidP="00250D96">
      <w:pPr>
        <w:spacing w:after="0" w:line="240" w:lineRule="auto"/>
        <w:rPr>
          <w:rFonts w:ascii="Calibri" w:eastAsia="Times New Roman" w:hAnsi="Calibri" w:cs="Arial"/>
          <w:lang w:eastAsia="en-AU"/>
        </w:rPr>
      </w:pPr>
    </w:p>
    <w:p w14:paraId="5EF2F19C" w14:textId="77777777" w:rsidR="00F4093A" w:rsidRPr="003B3817" w:rsidRDefault="00F4093A" w:rsidP="00250D96">
      <w:pPr>
        <w:spacing w:after="0" w:line="240" w:lineRule="auto"/>
        <w:rPr>
          <w:rFonts w:ascii="Calibri" w:eastAsia="Times New Roman" w:hAnsi="Calibri" w:cs="Arial"/>
          <w:lang w:eastAsia="en-AU"/>
        </w:rPr>
      </w:pPr>
    </w:p>
    <w:p w14:paraId="7A807965" w14:textId="77777777" w:rsidR="00E13078" w:rsidRDefault="00E13078" w:rsidP="00250D96">
      <w:pPr>
        <w:spacing w:after="0" w:line="240" w:lineRule="auto"/>
      </w:pPr>
    </w:p>
    <w:p w14:paraId="2DBE1054" w14:textId="77777777" w:rsidR="00E9711D" w:rsidRDefault="00E9711D" w:rsidP="00250D96">
      <w:pPr>
        <w:spacing w:after="0" w:line="240" w:lineRule="auto"/>
      </w:pPr>
    </w:p>
    <w:p w14:paraId="6F852B13" w14:textId="77777777" w:rsidR="00E9711D" w:rsidRDefault="00E9711D" w:rsidP="00250D96">
      <w:pPr>
        <w:spacing w:after="0" w:line="240" w:lineRule="auto"/>
      </w:pPr>
    </w:p>
    <w:p w14:paraId="62D25975" w14:textId="77777777" w:rsidR="00E9711D" w:rsidRDefault="00E9711D" w:rsidP="00250D96">
      <w:pPr>
        <w:spacing w:after="0" w:line="240" w:lineRule="auto"/>
      </w:pPr>
    </w:p>
    <w:p w14:paraId="3ABECA86" w14:textId="77777777" w:rsidR="00E9711D" w:rsidRDefault="00E9711D" w:rsidP="00250D96">
      <w:pPr>
        <w:spacing w:after="0" w:line="240" w:lineRule="auto"/>
      </w:pPr>
    </w:p>
    <w:p w14:paraId="446C5B89" w14:textId="77777777" w:rsidR="00E9711D" w:rsidRDefault="00E9711D" w:rsidP="00250D96">
      <w:pPr>
        <w:spacing w:after="0" w:line="240" w:lineRule="auto"/>
      </w:pPr>
    </w:p>
    <w:p w14:paraId="0C005CFB" w14:textId="77777777" w:rsidR="00E9711D" w:rsidRDefault="00E9711D" w:rsidP="00250D96">
      <w:pPr>
        <w:spacing w:after="0" w:line="240" w:lineRule="auto"/>
      </w:pPr>
    </w:p>
    <w:p w14:paraId="04FBC43B" w14:textId="77777777" w:rsidR="00E9711D" w:rsidRDefault="00E9711D" w:rsidP="00250D96">
      <w:pPr>
        <w:spacing w:after="0" w:line="240" w:lineRule="auto"/>
      </w:pPr>
    </w:p>
    <w:p w14:paraId="49A3C401" w14:textId="77777777" w:rsidR="00E9711D" w:rsidRDefault="00E9711D" w:rsidP="00250D96">
      <w:pPr>
        <w:spacing w:after="0" w:line="240" w:lineRule="auto"/>
      </w:pPr>
    </w:p>
    <w:p w14:paraId="2AA33986" w14:textId="77777777" w:rsidR="00E9711D" w:rsidRDefault="00E9711D" w:rsidP="00250D96">
      <w:pPr>
        <w:spacing w:after="0" w:line="240" w:lineRule="auto"/>
      </w:pPr>
    </w:p>
    <w:p w14:paraId="52E29761" w14:textId="77777777" w:rsidR="00E9711D" w:rsidRDefault="00E9711D" w:rsidP="00250D96">
      <w:pPr>
        <w:spacing w:after="0" w:line="240" w:lineRule="auto"/>
      </w:pPr>
    </w:p>
    <w:p w14:paraId="59D64BF0" w14:textId="77777777" w:rsidR="00E9711D" w:rsidRDefault="00E9711D" w:rsidP="00250D96">
      <w:pPr>
        <w:spacing w:after="0" w:line="240" w:lineRule="auto"/>
      </w:pPr>
    </w:p>
    <w:p w14:paraId="0D2C1F04" w14:textId="77777777" w:rsidR="00E9711D" w:rsidRDefault="00E9711D" w:rsidP="00250D96">
      <w:pPr>
        <w:spacing w:after="0" w:line="240" w:lineRule="auto"/>
      </w:pPr>
    </w:p>
    <w:p w14:paraId="70AE9459" w14:textId="77777777" w:rsidR="00E9711D" w:rsidRDefault="00E9711D" w:rsidP="00250D96">
      <w:pPr>
        <w:spacing w:after="0" w:line="240" w:lineRule="auto"/>
      </w:pPr>
    </w:p>
    <w:p w14:paraId="747E0780" w14:textId="77777777" w:rsidR="00E9711D" w:rsidRDefault="00E9711D" w:rsidP="00250D96">
      <w:pPr>
        <w:spacing w:after="0" w:line="240" w:lineRule="auto"/>
      </w:pPr>
    </w:p>
    <w:p w14:paraId="21F2AC5E" w14:textId="77777777" w:rsidR="00250D96" w:rsidRPr="00E13078" w:rsidRDefault="00250D96" w:rsidP="00250D96">
      <w:pPr>
        <w:spacing w:after="0" w:line="240" w:lineRule="auto"/>
      </w:pPr>
    </w:p>
    <w:p w14:paraId="75CB5728" w14:textId="77777777" w:rsidR="00E13078" w:rsidRPr="00E13078" w:rsidRDefault="00E13078" w:rsidP="00250D96">
      <w:pPr>
        <w:spacing w:after="0" w:line="240" w:lineRule="auto"/>
      </w:pPr>
    </w:p>
    <w:p w14:paraId="14DB7E8A" w14:textId="77777777" w:rsidR="00E13078" w:rsidRPr="00E13078" w:rsidRDefault="00E13078" w:rsidP="00250D96">
      <w:pPr>
        <w:spacing w:after="0" w:line="240" w:lineRule="auto"/>
      </w:pPr>
    </w:p>
    <w:p w14:paraId="439221EA" w14:textId="77777777" w:rsidR="00E13078" w:rsidRPr="00E13078" w:rsidRDefault="00E13078" w:rsidP="00250D96">
      <w:pPr>
        <w:spacing w:after="0" w:line="240" w:lineRule="auto"/>
      </w:pPr>
    </w:p>
    <w:p w14:paraId="582BE72C" w14:textId="77777777" w:rsidR="00E13078" w:rsidRPr="00E13078" w:rsidRDefault="00E13078" w:rsidP="00250D96">
      <w:pPr>
        <w:spacing w:after="0" w:line="240" w:lineRule="auto"/>
      </w:pPr>
    </w:p>
    <w:p w14:paraId="275062AB" w14:textId="77777777" w:rsidR="00E13078" w:rsidRPr="00E13078" w:rsidRDefault="00E13078" w:rsidP="00250D96">
      <w:pPr>
        <w:spacing w:after="0" w:line="240" w:lineRule="auto"/>
      </w:pPr>
    </w:p>
    <w:p w14:paraId="51E6123C" w14:textId="77777777" w:rsidR="00E13078" w:rsidRPr="00E13078" w:rsidRDefault="00E13078" w:rsidP="00250D96">
      <w:pPr>
        <w:spacing w:after="0" w:line="240" w:lineRule="auto"/>
      </w:pPr>
    </w:p>
    <w:p w14:paraId="02567905" w14:textId="77777777" w:rsidR="00E13078" w:rsidRPr="00E13078" w:rsidRDefault="00E13078" w:rsidP="00250D96">
      <w:pPr>
        <w:spacing w:after="0" w:line="240" w:lineRule="auto"/>
      </w:pPr>
    </w:p>
    <w:p w14:paraId="4A6D5389" w14:textId="77777777" w:rsidR="00E13078" w:rsidRPr="00E13078" w:rsidRDefault="00E13078" w:rsidP="00250D96">
      <w:pPr>
        <w:spacing w:after="0" w:line="240" w:lineRule="auto"/>
      </w:pPr>
    </w:p>
    <w:p w14:paraId="5F2A9ABE" w14:textId="77777777" w:rsidR="00E13078" w:rsidRPr="00E13078" w:rsidRDefault="00E13078" w:rsidP="00250D96">
      <w:pPr>
        <w:spacing w:after="0" w:line="240" w:lineRule="auto"/>
      </w:pPr>
    </w:p>
    <w:p w14:paraId="007F520E" w14:textId="77777777" w:rsidR="00E13078" w:rsidRPr="00E13078" w:rsidRDefault="00E13078" w:rsidP="00250D96">
      <w:pPr>
        <w:spacing w:after="0" w:line="240" w:lineRule="auto"/>
      </w:pPr>
    </w:p>
    <w:p w14:paraId="2F7B8D32" w14:textId="77777777" w:rsidR="00E13078" w:rsidRDefault="00E13078" w:rsidP="00250D96">
      <w:pPr>
        <w:spacing w:after="0" w:line="240" w:lineRule="auto"/>
      </w:pPr>
    </w:p>
    <w:p w14:paraId="31E49427" w14:textId="77777777" w:rsidR="00FB5B68" w:rsidRPr="00E13078" w:rsidRDefault="00E13078" w:rsidP="00250D96">
      <w:pPr>
        <w:tabs>
          <w:tab w:val="left" w:pos="1755"/>
        </w:tabs>
        <w:spacing w:after="0" w:line="240" w:lineRule="auto"/>
      </w:pPr>
      <w:r>
        <w:tab/>
      </w:r>
    </w:p>
    <w:sectPr w:rsidR="00FB5B68" w:rsidRPr="00E13078" w:rsidSect="00445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229C4" w14:textId="77777777" w:rsidR="00AE1B5A" w:rsidRDefault="00AE1B5A" w:rsidP="00EA0373">
      <w:pPr>
        <w:spacing w:after="0" w:line="240" w:lineRule="auto"/>
      </w:pPr>
      <w:r>
        <w:separator/>
      </w:r>
    </w:p>
  </w:endnote>
  <w:endnote w:type="continuationSeparator" w:id="0">
    <w:p w14:paraId="4F2E490D" w14:textId="77777777" w:rsidR="00AE1B5A" w:rsidRDefault="00AE1B5A" w:rsidP="00EA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0F64A" w14:textId="77777777" w:rsidR="00363597" w:rsidRDefault="00363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B983C" w14:textId="77777777" w:rsidR="00E13078" w:rsidRPr="00E13078" w:rsidRDefault="00E13078" w:rsidP="00E13078">
    <w:pPr>
      <w:tabs>
        <w:tab w:val="left" w:pos="4335"/>
        <w:tab w:val="center" w:pos="4513"/>
        <w:tab w:val="right" w:pos="9026"/>
      </w:tabs>
      <w:spacing w:after="0" w:line="240" w:lineRule="auto"/>
      <w:ind w:right="-6"/>
      <w:rPr>
        <w:rFonts w:ascii="Calibri Light" w:eastAsia="Calibri" w:hAnsi="Calibri Light" w:cs="Calibri"/>
        <w:color w:val="44546A"/>
        <w:spacing w:val="-2"/>
        <w:kern w:val="1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6EF05" w14:textId="77777777" w:rsidR="00363597" w:rsidRDefault="00363597" w:rsidP="00363597">
    <w:pPr>
      <w:pStyle w:val="Footer"/>
      <w:tabs>
        <w:tab w:val="left" w:pos="4335"/>
      </w:tabs>
      <w:rPr>
        <w:rFonts w:asciiTheme="majorHAnsi" w:hAnsiTheme="majorHAnsi" w:cstheme="minorHAnsi"/>
        <w:b/>
        <w:color w:val="1F497D" w:themeColor="text2"/>
        <w:szCs w:val="18"/>
      </w:rPr>
    </w:pPr>
    <w:r>
      <w:rPr>
        <w:rFonts w:asciiTheme="majorHAnsi" w:hAnsiTheme="majorHAnsi" w:cstheme="minorHAnsi"/>
        <w:b/>
        <w:color w:val="1F497D" w:themeColor="text2"/>
        <w:szCs w:val="18"/>
      </w:rPr>
      <w:t xml:space="preserve">Planning Panels Secretariat  </w:t>
    </w:r>
  </w:p>
  <w:p w14:paraId="423C8861" w14:textId="77777777" w:rsidR="00363597" w:rsidRDefault="00363597" w:rsidP="00363597">
    <w:pPr>
      <w:tabs>
        <w:tab w:val="left" w:pos="4335"/>
        <w:tab w:val="center" w:pos="4513"/>
        <w:tab w:val="right" w:pos="9026"/>
      </w:tabs>
      <w:rPr>
        <w:rFonts w:ascii="Calibri Light" w:eastAsia="Calibri" w:hAnsi="Calibri Light" w:cs="Calibri"/>
        <w:color w:val="1F497D" w:themeColor="text2"/>
        <w:spacing w:val="-2"/>
        <w:kern w:val="15"/>
        <w:sz w:val="16"/>
        <w:szCs w:val="16"/>
      </w:rPr>
    </w:pPr>
    <w:r>
      <w:rPr>
        <w:rFonts w:ascii="Calibri Light" w:eastAsia="Calibri" w:hAnsi="Calibri Light" w:cs="Calibri"/>
        <w:color w:val="1F497D" w:themeColor="text2"/>
        <w:kern w:val="15"/>
        <w:sz w:val="16"/>
        <w:szCs w:val="16"/>
      </w:rPr>
      <w:t>4PSQ 12 Darcy Street, Parramatta NSW 2150 | Locked Bag 5022, Parramatta NSW 2124 | T 02 8217 2060 | www.planningportal.nsw.gov.au/planningpanels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90B77" w14:textId="77777777" w:rsidR="00AE1B5A" w:rsidRDefault="00AE1B5A" w:rsidP="00EA0373">
      <w:pPr>
        <w:spacing w:after="0" w:line="240" w:lineRule="auto"/>
      </w:pPr>
      <w:r>
        <w:separator/>
      </w:r>
    </w:p>
  </w:footnote>
  <w:footnote w:type="continuationSeparator" w:id="0">
    <w:p w14:paraId="53686840" w14:textId="77777777" w:rsidR="00AE1B5A" w:rsidRDefault="00AE1B5A" w:rsidP="00EA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CC7DE" w14:textId="77777777" w:rsidR="00363597" w:rsidRDefault="00363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5B003" w14:textId="77777777" w:rsidR="00EA0373" w:rsidRPr="0023577B" w:rsidRDefault="00EA0373" w:rsidP="0023577B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F62D" w14:textId="77777777" w:rsidR="00445CDD" w:rsidRDefault="00445CDD" w:rsidP="00445CDD">
    <w:pPr>
      <w:pStyle w:val="Header"/>
      <w:ind w:left="-284"/>
    </w:pPr>
    <w:r w:rsidRPr="004F67F6">
      <w:rPr>
        <w:noProof/>
        <w:lang w:eastAsia="en-AU"/>
      </w:rPr>
      <w:drawing>
        <wp:inline distT="0" distB="0" distL="0" distR="0" wp14:anchorId="090285E9" wp14:editId="40D7E262">
          <wp:extent cx="2027168" cy="723976"/>
          <wp:effectExtent l="0" t="0" r="0" b="0"/>
          <wp:docPr id="4" name="Picture 4" descr="C:\Users\gonsaln\AppData\Local\Temp\wz48b9\Planning Panels Logos\png\NSWGovt-PlanningPanels-Gradient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nsaln\AppData\Local\Temp\wz48b9\Planning Panels Logos\png\NSWGovt-PlanningPanels-Gradient-CMYK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16" b="12356"/>
                  <a:stretch/>
                </pic:blipFill>
                <pic:spPr bwMode="auto">
                  <a:xfrm>
                    <a:off x="0" y="0"/>
                    <a:ext cx="2045051" cy="7303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0A"/>
    <w:rsid w:val="00017DF5"/>
    <w:rsid w:val="001128D1"/>
    <w:rsid w:val="0015034D"/>
    <w:rsid w:val="001B761E"/>
    <w:rsid w:val="0023577B"/>
    <w:rsid w:val="00250D96"/>
    <w:rsid w:val="00281D63"/>
    <w:rsid w:val="002B5659"/>
    <w:rsid w:val="002C0C58"/>
    <w:rsid w:val="00334EFE"/>
    <w:rsid w:val="00363597"/>
    <w:rsid w:val="003B3817"/>
    <w:rsid w:val="00445CDD"/>
    <w:rsid w:val="00605AE4"/>
    <w:rsid w:val="00713E7C"/>
    <w:rsid w:val="007C48A4"/>
    <w:rsid w:val="008B6B3E"/>
    <w:rsid w:val="00AE1B5A"/>
    <w:rsid w:val="00E13078"/>
    <w:rsid w:val="00E7260A"/>
    <w:rsid w:val="00E9711D"/>
    <w:rsid w:val="00EA0373"/>
    <w:rsid w:val="00EB65AA"/>
    <w:rsid w:val="00EE1612"/>
    <w:rsid w:val="00F4093A"/>
    <w:rsid w:val="00FB5B68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7DDCC"/>
  <w15:docId w15:val="{3BF1A8DC-8246-4E96-8983-D5DF1D8F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73"/>
  </w:style>
  <w:style w:type="paragraph" w:styleId="Footer">
    <w:name w:val="footer"/>
    <w:basedOn w:val="Normal"/>
    <w:link w:val="FooterChar"/>
    <w:uiPriority w:val="99"/>
    <w:unhideWhenUsed/>
    <w:rsid w:val="00EA0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73"/>
  </w:style>
  <w:style w:type="paragraph" w:styleId="BalloonText">
    <w:name w:val="Balloon Text"/>
    <w:basedOn w:val="Normal"/>
    <w:link w:val="BalloonTextChar"/>
    <w:uiPriority w:val="99"/>
    <w:semiHidden/>
    <w:unhideWhenUsed/>
    <w:rsid w:val="00EA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09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rienr2\ObjectiveHome\obrienr2-objective.environment.nsw.gov.au-8008\Objects\Blank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Letterhead.dotx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Mellissa Felipe</cp:lastModifiedBy>
  <cp:revision>2</cp:revision>
  <dcterms:created xsi:type="dcterms:W3CDTF">2021-11-24T02:42:00Z</dcterms:created>
  <dcterms:modified xsi:type="dcterms:W3CDTF">2021-11-24T02:42:00Z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A1540253</vt:lpwstr>
  </property>
  <property fmtid="{D5CDD505-2E9C-101B-9397-08002B2CF9AE}" pid="4" name="Objective-Title">
    <vt:lpwstr>Blank Letterhead</vt:lpwstr>
  </property>
  <property fmtid="{D5CDD505-2E9C-101B-9397-08002B2CF9AE}" pid="5" name="Objective-Comment">
    <vt:lpwstr/>
  </property>
  <property fmtid="{D5CDD505-2E9C-101B-9397-08002B2CF9AE}" pid="6" name="Objective-CreationStamp">
    <vt:filetime>2013-07-01T02:30:05Z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2017-01-31T23:30:49Z</vt:filetime>
  </property>
  <property fmtid="{D5CDD505-2E9C-101B-9397-08002B2CF9AE}" pid="11" name="Objective-Owner">
    <vt:lpwstr>Daniel Livermore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Management:Regional Panels Development Applications:Regional Panels - All Regions - Templates:Regional Panel - All R</vt:lpwstr>
  </property>
  <property fmtid="{D5CDD505-2E9C-101B-9397-08002B2CF9AE}" pid="13" name="Objective-Parent">
    <vt:lpwstr>Templates - Administrative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/>
  </property>
  <property fmtid="{D5CDD505-2E9C-101B-9397-08002B2CF9AE}" pid="22" name="Objective-DLM [system]">
    <vt:lpwstr/>
  </property>
  <property fmtid="{D5CDD505-2E9C-101B-9397-08002B2CF9AE}" pid="23" name="Objective-Vital Record [system]">
    <vt:lpwstr/>
  </property>
</Properties>
</file>